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津工信科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〔2019〕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</w:t>
      </w: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创建申报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区工业和信息化主管部门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</w:p>
    <w:tbl>
      <w:tblPr>
        <w:tblStyle w:val="10"/>
        <w:tblW w:w="14125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42"/>
        <w:gridCol w:w="2025"/>
        <w:gridCol w:w="2176"/>
        <w:gridCol w:w="899"/>
        <w:gridCol w:w="936"/>
        <w:gridCol w:w="1457"/>
        <w:gridCol w:w="153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创新中心名称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牵头单位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成员单位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所属领域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研发方向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584" w:right="2102" w:bottom="1469" w:left="1985" w:header="851" w:footer="1080" w:gutter="0"/>
      <w:paperSrc/>
      <w:pgNumType w:fmt="numberInDash" w:start="1"/>
      <w:cols w:space="72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line="280" w:lineRule="exact"/>
                            <w:jc w:val="both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7"/>
                            <w:ind w:right="360" w:firstLine="360"/>
                          </w:pPr>
                        </w:p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2bWZ7PAAAABQEAAA8AAAAAAAAAAQAgAAAAIgAAAGRycy9kb3ducmV2LnhtbFBL&#10;AQIUABQAAAAIAIdO4kATzcwhxgEAAGwDAAAOAAAAAAAAAAEAIAAAAB4BAABkcnMvZTJvRG9jLnht&#10;bFBLBQYAAAAABgAGAFkBAABWBQAAAAA=&#10;"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pacing w:line="280" w:lineRule="exact"/>
                      <w:jc w:val="both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7"/>
                      <w:ind w:right="360" w:firstLine="360"/>
                    </w:pPr>
                  </w:p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06FAF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2A79"/>
    <w:rsid w:val="001032D1"/>
    <w:rsid w:val="00107027"/>
    <w:rsid w:val="001407F7"/>
    <w:rsid w:val="00157624"/>
    <w:rsid w:val="00163844"/>
    <w:rsid w:val="00166523"/>
    <w:rsid w:val="00194FE5"/>
    <w:rsid w:val="001A2DE2"/>
    <w:rsid w:val="001C4BA3"/>
    <w:rsid w:val="001C5458"/>
    <w:rsid w:val="001C5F94"/>
    <w:rsid w:val="001D4F6B"/>
    <w:rsid w:val="001D5237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2E59"/>
    <w:rsid w:val="00236910"/>
    <w:rsid w:val="00240AAF"/>
    <w:rsid w:val="00257820"/>
    <w:rsid w:val="00265288"/>
    <w:rsid w:val="00284EA7"/>
    <w:rsid w:val="002A125B"/>
    <w:rsid w:val="002A56A6"/>
    <w:rsid w:val="002A7BE3"/>
    <w:rsid w:val="002C182A"/>
    <w:rsid w:val="002C284E"/>
    <w:rsid w:val="002C4980"/>
    <w:rsid w:val="002E404E"/>
    <w:rsid w:val="00300847"/>
    <w:rsid w:val="003010BC"/>
    <w:rsid w:val="00302117"/>
    <w:rsid w:val="00307012"/>
    <w:rsid w:val="0030788E"/>
    <w:rsid w:val="00317A00"/>
    <w:rsid w:val="00324738"/>
    <w:rsid w:val="00344FFC"/>
    <w:rsid w:val="003478B9"/>
    <w:rsid w:val="003564B8"/>
    <w:rsid w:val="00383994"/>
    <w:rsid w:val="0039400E"/>
    <w:rsid w:val="00397505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37AB0"/>
    <w:rsid w:val="004405C3"/>
    <w:rsid w:val="00442A6F"/>
    <w:rsid w:val="00451077"/>
    <w:rsid w:val="0045180F"/>
    <w:rsid w:val="00454417"/>
    <w:rsid w:val="00457E0E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E3C4C"/>
    <w:rsid w:val="004F3D93"/>
    <w:rsid w:val="00506EAE"/>
    <w:rsid w:val="0052303E"/>
    <w:rsid w:val="0055024E"/>
    <w:rsid w:val="00560A51"/>
    <w:rsid w:val="00561059"/>
    <w:rsid w:val="0057569C"/>
    <w:rsid w:val="00584234"/>
    <w:rsid w:val="00584D60"/>
    <w:rsid w:val="005860B8"/>
    <w:rsid w:val="005A1580"/>
    <w:rsid w:val="005A1E09"/>
    <w:rsid w:val="005A332F"/>
    <w:rsid w:val="005A60B8"/>
    <w:rsid w:val="005B0BAC"/>
    <w:rsid w:val="005C7B51"/>
    <w:rsid w:val="005D549A"/>
    <w:rsid w:val="005D6B01"/>
    <w:rsid w:val="005E6A9B"/>
    <w:rsid w:val="005F0582"/>
    <w:rsid w:val="005F0A0C"/>
    <w:rsid w:val="005F2B76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C5368"/>
    <w:rsid w:val="006D39AD"/>
    <w:rsid w:val="006E5173"/>
    <w:rsid w:val="006E70DB"/>
    <w:rsid w:val="00707A04"/>
    <w:rsid w:val="00710A82"/>
    <w:rsid w:val="00711092"/>
    <w:rsid w:val="00711FD0"/>
    <w:rsid w:val="00716441"/>
    <w:rsid w:val="00730792"/>
    <w:rsid w:val="00734B13"/>
    <w:rsid w:val="00735301"/>
    <w:rsid w:val="00736EB7"/>
    <w:rsid w:val="00754CAD"/>
    <w:rsid w:val="00756732"/>
    <w:rsid w:val="007615B2"/>
    <w:rsid w:val="007640B0"/>
    <w:rsid w:val="00764867"/>
    <w:rsid w:val="00780B93"/>
    <w:rsid w:val="00793A5E"/>
    <w:rsid w:val="007B2D83"/>
    <w:rsid w:val="007D54E9"/>
    <w:rsid w:val="007E0ACD"/>
    <w:rsid w:val="007E114E"/>
    <w:rsid w:val="00801FC9"/>
    <w:rsid w:val="00803B03"/>
    <w:rsid w:val="00804211"/>
    <w:rsid w:val="0080438F"/>
    <w:rsid w:val="0081210F"/>
    <w:rsid w:val="008301C4"/>
    <w:rsid w:val="00830F62"/>
    <w:rsid w:val="00836ABA"/>
    <w:rsid w:val="00840C66"/>
    <w:rsid w:val="00841072"/>
    <w:rsid w:val="008512B8"/>
    <w:rsid w:val="00861F8F"/>
    <w:rsid w:val="00865D9A"/>
    <w:rsid w:val="00880AFD"/>
    <w:rsid w:val="0088379F"/>
    <w:rsid w:val="008A4E3C"/>
    <w:rsid w:val="008C1364"/>
    <w:rsid w:val="008D28D9"/>
    <w:rsid w:val="008D303B"/>
    <w:rsid w:val="00901F62"/>
    <w:rsid w:val="009210E4"/>
    <w:rsid w:val="00934CBC"/>
    <w:rsid w:val="009412CD"/>
    <w:rsid w:val="0096139D"/>
    <w:rsid w:val="009634C8"/>
    <w:rsid w:val="0096519D"/>
    <w:rsid w:val="00965936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2BC6"/>
    <w:rsid w:val="009E44F3"/>
    <w:rsid w:val="00A04F71"/>
    <w:rsid w:val="00A17BB1"/>
    <w:rsid w:val="00A271FD"/>
    <w:rsid w:val="00A2746E"/>
    <w:rsid w:val="00A324DD"/>
    <w:rsid w:val="00A32528"/>
    <w:rsid w:val="00A441EB"/>
    <w:rsid w:val="00A47AA8"/>
    <w:rsid w:val="00A51E02"/>
    <w:rsid w:val="00A52BE2"/>
    <w:rsid w:val="00A55425"/>
    <w:rsid w:val="00A640FE"/>
    <w:rsid w:val="00A77B75"/>
    <w:rsid w:val="00A85EB7"/>
    <w:rsid w:val="00A95AAA"/>
    <w:rsid w:val="00AA5A4E"/>
    <w:rsid w:val="00AC60BF"/>
    <w:rsid w:val="00AC64EF"/>
    <w:rsid w:val="00AC7B35"/>
    <w:rsid w:val="00AE4E9E"/>
    <w:rsid w:val="00B04A5D"/>
    <w:rsid w:val="00B063DE"/>
    <w:rsid w:val="00B13A78"/>
    <w:rsid w:val="00B22939"/>
    <w:rsid w:val="00B2774B"/>
    <w:rsid w:val="00B4666C"/>
    <w:rsid w:val="00B47F31"/>
    <w:rsid w:val="00B50BC0"/>
    <w:rsid w:val="00B647A2"/>
    <w:rsid w:val="00B7733D"/>
    <w:rsid w:val="00B8582D"/>
    <w:rsid w:val="00B87CD9"/>
    <w:rsid w:val="00B905BD"/>
    <w:rsid w:val="00B92693"/>
    <w:rsid w:val="00B957BC"/>
    <w:rsid w:val="00BA6E4F"/>
    <w:rsid w:val="00BC2069"/>
    <w:rsid w:val="00BD18D1"/>
    <w:rsid w:val="00BE1878"/>
    <w:rsid w:val="00BE5423"/>
    <w:rsid w:val="00C07644"/>
    <w:rsid w:val="00C11C8F"/>
    <w:rsid w:val="00C1340C"/>
    <w:rsid w:val="00C318B6"/>
    <w:rsid w:val="00C3260F"/>
    <w:rsid w:val="00C3642B"/>
    <w:rsid w:val="00C40D18"/>
    <w:rsid w:val="00C67352"/>
    <w:rsid w:val="00C95D69"/>
    <w:rsid w:val="00CB0CA7"/>
    <w:rsid w:val="00CC75D5"/>
    <w:rsid w:val="00CC78A6"/>
    <w:rsid w:val="00CD11C7"/>
    <w:rsid w:val="00CE4482"/>
    <w:rsid w:val="00CE6DAF"/>
    <w:rsid w:val="00CE70B8"/>
    <w:rsid w:val="00CE7C32"/>
    <w:rsid w:val="00D35541"/>
    <w:rsid w:val="00D5337E"/>
    <w:rsid w:val="00D543E3"/>
    <w:rsid w:val="00D8047C"/>
    <w:rsid w:val="00D83EAB"/>
    <w:rsid w:val="00DB14B0"/>
    <w:rsid w:val="00DB345F"/>
    <w:rsid w:val="00DB6AD6"/>
    <w:rsid w:val="00DB7F5E"/>
    <w:rsid w:val="00DE39EC"/>
    <w:rsid w:val="00DE75AF"/>
    <w:rsid w:val="00DF710E"/>
    <w:rsid w:val="00E05C24"/>
    <w:rsid w:val="00E15D10"/>
    <w:rsid w:val="00E3120B"/>
    <w:rsid w:val="00E34793"/>
    <w:rsid w:val="00E371FB"/>
    <w:rsid w:val="00E4618F"/>
    <w:rsid w:val="00E53B2F"/>
    <w:rsid w:val="00E5598D"/>
    <w:rsid w:val="00E6116D"/>
    <w:rsid w:val="00E63ACA"/>
    <w:rsid w:val="00E6431C"/>
    <w:rsid w:val="00E65710"/>
    <w:rsid w:val="00E7395C"/>
    <w:rsid w:val="00E822E8"/>
    <w:rsid w:val="00E87AB4"/>
    <w:rsid w:val="00E94D61"/>
    <w:rsid w:val="00EA487E"/>
    <w:rsid w:val="00EB2C93"/>
    <w:rsid w:val="00ED5645"/>
    <w:rsid w:val="00EF6FB6"/>
    <w:rsid w:val="00F029BA"/>
    <w:rsid w:val="00F1314D"/>
    <w:rsid w:val="00F21126"/>
    <w:rsid w:val="00F324CF"/>
    <w:rsid w:val="00F479D1"/>
    <w:rsid w:val="00F47A65"/>
    <w:rsid w:val="00F50C1D"/>
    <w:rsid w:val="00F5467C"/>
    <w:rsid w:val="00F63D89"/>
    <w:rsid w:val="00F86262"/>
    <w:rsid w:val="00F86DDA"/>
    <w:rsid w:val="00F97090"/>
    <w:rsid w:val="00FB0299"/>
    <w:rsid w:val="062063F0"/>
    <w:rsid w:val="07876B06"/>
    <w:rsid w:val="09DF1DDB"/>
    <w:rsid w:val="0C2E7F46"/>
    <w:rsid w:val="0D1177E2"/>
    <w:rsid w:val="0D1E62DA"/>
    <w:rsid w:val="0DE30A95"/>
    <w:rsid w:val="0F172CE0"/>
    <w:rsid w:val="106A144E"/>
    <w:rsid w:val="137F586D"/>
    <w:rsid w:val="143B51DC"/>
    <w:rsid w:val="175E5030"/>
    <w:rsid w:val="184D4E39"/>
    <w:rsid w:val="19112748"/>
    <w:rsid w:val="199C7560"/>
    <w:rsid w:val="1AFC1A64"/>
    <w:rsid w:val="1C5A222B"/>
    <w:rsid w:val="1E2F0CB2"/>
    <w:rsid w:val="1E474D4D"/>
    <w:rsid w:val="1F3D668F"/>
    <w:rsid w:val="1F643D5E"/>
    <w:rsid w:val="20716C4C"/>
    <w:rsid w:val="207B17EA"/>
    <w:rsid w:val="21AE67C6"/>
    <w:rsid w:val="2239572F"/>
    <w:rsid w:val="22993454"/>
    <w:rsid w:val="235E6DE0"/>
    <w:rsid w:val="23616D29"/>
    <w:rsid w:val="255E6CBC"/>
    <w:rsid w:val="256D7B5D"/>
    <w:rsid w:val="25812D51"/>
    <w:rsid w:val="26752C44"/>
    <w:rsid w:val="272D1DED"/>
    <w:rsid w:val="276A6636"/>
    <w:rsid w:val="278F3A7A"/>
    <w:rsid w:val="280D32C1"/>
    <w:rsid w:val="2A172D9D"/>
    <w:rsid w:val="2B056DA6"/>
    <w:rsid w:val="2B2F5521"/>
    <w:rsid w:val="2B5E1254"/>
    <w:rsid w:val="2B7C56BA"/>
    <w:rsid w:val="2C8D7B60"/>
    <w:rsid w:val="2D964DC3"/>
    <w:rsid w:val="2DCB66B1"/>
    <w:rsid w:val="2E570782"/>
    <w:rsid w:val="2E886B59"/>
    <w:rsid w:val="30D67513"/>
    <w:rsid w:val="3218623B"/>
    <w:rsid w:val="335D7930"/>
    <w:rsid w:val="38371749"/>
    <w:rsid w:val="39514717"/>
    <w:rsid w:val="39F801EC"/>
    <w:rsid w:val="3AD5995D"/>
    <w:rsid w:val="3B973126"/>
    <w:rsid w:val="3BD00AA5"/>
    <w:rsid w:val="3C5E6BDA"/>
    <w:rsid w:val="3D72036B"/>
    <w:rsid w:val="3DB5669A"/>
    <w:rsid w:val="3DD26303"/>
    <w:rsid w:val="3EFA4B75"/>
    <w:rsid w:val="3F45735D"/>
    <w:rsid w:val="407461A1"/>
    <w:rsid w:val="407B53F6"/>
    <w:rsid w:val="41BF783E"/>
    <w:rsid w:val="41DB4DAE"/>
    <w:rsid w:val="434430FB"/>
    <w:rsid w:val="435D4F14"/>
    <w:rsid w:val="440D38CA"/>
    <w:rsid w:val="448C5DA4"/>
    <w:rsid w:val="45FE6D50"/>
    <w:rsid w:val="49AC642D"/>
    <w:rsid w:val="4C8B2BC5"/>
    <w:rsid w:val="4DE71149"/>
    <w:rsid w:val="4F843C9F"/>
    <w:rsid w:val="516A43A8"/>
    <w:rsid w:val="547504FB"/>
    <w:rsid w:val="54E8298E"/>
    <w:rsid w:val="55BFC29D"/>
    <w:rsid w:val="560A205D"/>
    <w:rsid w:val="563E68CF"/>
    <w:rsid w:val="566941E1"/>
    <w:rsid w:val="575E58C5"/>
    <w:rsid w:val="578E170B"/>
    <w:rsid w:val="58A56998"/>
    <w:rsid w:val="58F779CD"/>
    <w:rsid w:val="5A095912"/>
    <w:rsid w:val="5AAD2701"/>
    <w:rsid w:val="5B182762"/>
    <w:rsid w:val="5BF8536A"/>
    <w:rsid w:val="5CB75616"/>
    <w:rsid w:val="5E2F09B9"/>
    <w:rsid w:val="5E9A2E49"/>
    <w:rsid w:val="5EFD292B"/>
    <w:rsid w:val="5FEF0EB5"/>
    <w:rsid w:val="5FFF26D7"/>
    <w:rsid w:val="600163F4"/>
    <w:rsid w:val="6191465C"/>
    <w:rsid w:val="61DAF798"/>
    <w:rsid w:val="620B06CD"/>
    <w:rsid w:val="620C29DA"/>
    <w:rsid w:val="62E838D6"/>
    <w:rsid w:val="63213BCB"/>
    <w:rsid w:val="652B73D7"/>
    <w:rsid w:val="66282668"/>
    <w:rsid w:val="66533F6E"/>
    <w:rsid w:val="66966AB4"/>
    <w:rsid w:val="67866FD5"/>
    <w:rsid w:val="688B4DCB"/>
    <w:rsid w:val="689F6C0E"/>
    <w:rsid w:val="68A57074"/>
    <w:rsid w:val="68F828C6"/>
    <w:rsid w:val="69BC2E8F"/>
    <w:rsid w:val="6A586707"/>
    <w:rsid w:val="6A795615"/>
    <w:rsid w:val="6A7D3889"/>
    <w:rsid w:val="6B9E5620"/>
    <w:rsid w:val="6BFA2E1C"/>
    <w:rsid w:val="6C110A6B"/>
    <w:rsid w:val="6C1850B8"/>
    <w:rsid w:val="6CC90A28"/>
    <w:rsid w:val="6CD12293"/>
    <w:rsid w:val="6E7619AE"/>
    <w:rsid w:val="6F677A74"/>
    <w:rsid w:val="70261085"/>
    <w:rsid w:val="70FC1140"/>
    <w:rsid w:val="72372687"/>
    <w:rsid w:val="726C0575"/>
    <w:rsid w:val="726D4ED0"/>
    <w:rsid w:val="72BA7DA7"/>
    <w:rsid w:val="730C160B"/>
    <w:rsid w:val="73714E2E"/>
    <w:rsid w:val="73976522"/>
    <w:rsid w:val="748E0F3B"/>
    <w:rsid w:val="749237EA"/>
    <w:rsid w:val="749D2EFD"/>
    <w:rsid w:val="7523283D"/>
    <w:rsid w:val="76B4662F"/>
    <w:rsid w:val="77AD2192"/>
    <w:rsid w:val="77CF3FA2"/>
    <w:rsid w:val="799E1A75"/>
    <w:rsid w:val="7ACE562A"/>
    <w:rsid w:val="7BFBEFD4"/>
    <w:rsid w:val="7BFFE1AF"/>
    <w:rsid w:val="7DA51316"/>
    <w:rsid w:val="7DE20454"/>
    <w:rsid w:val="7EE873FF"/>
    <w:rsid w:val="7F322A7C"/>
    <w:rsid w:val="7F7E8F5D"/>
    <w:rsid w:val="7F8A3DBC"/>
    <w:rsid w:val="947E7FE9"/>
    <w:rsid w:val="AEBACA0D"/>
    <w:rsid w:val="BBF51FB5"/>
    <w:rsid w:val="BFB6D470"/>
    <w:rsid w:val="CD77302A"/>
    <w:rsid w:val="DCFDD094"/>
    <w:rsid w:val="DDFBFFB6"/>
    <w:rsid w:val="DFD7FB4D"/>
    <w:rsid w:val="E77B4B85"/>
    <w:rsid w:val="ED9B0BB0"/>
    <w:rsid w:val="EF734A98"/>
    <w:rsid w:val="EFBE70E8"/>
    <w:rsid w:val="F35D7BB5"/>
    <w:rsid w:val="FBBCECF7"/>
    <w:rsid w:val="FBEF8DA0"/>
    <w:rsid w:val="FBF7CFFA"/>
    <w:rsid w:val="FCF744F6"/>
    <w:rsid w:val="FEBF9BD4"/>
    <w:rsid w:val="FFA93617"/>
    <w:rsid w:val="FFFB9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643" w:firstLineChars="200"/>
      <w:outlineLvl w:val="1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iPriority w:val="0"/>
    <w:pPr>
      <w:spacing w:line="400" w:lineRule="exact"/>
    </w:pPr>
    <w:rPr>
      <w:rFonts w:ascii="Times New Roman" w:hAnsi="Times New Roman" w:eastAsia="宋体" w:cs="Times New Roman"/>
      <w:color w:val="FF0000"/>
      <w:szCs w:val="20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2">
    <w:name w:val="page number"/>
    <w:basedOn w:val="11"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customStyle="1" w:styleId="15">
    <w:name w:val="正文文本1"/>
    <w:basedOn w:val="1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paragraph" w:customStyle="1" w:styleId="16">
    <w:name w:val="正文文本 (3)"/>
    <w:basedOn w:val="1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character" w:customStyle="1" w:styleId="17">
    <w:name w:val="正文文本 Char"/>
    <w:basedOn w:val="11"/>
    <w:link w:val="3"/>
    <w:uiPriority w:val="0"/>
    <w:rPr>
      <w:rFonts w:ascii="Calibri" w:hAnsi="Calibri" w:eastAsia="宋体" w:cs="Times New Roman"/>
      <w:color w:val="FF0000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正式文件—平(下)行通知-文头.wpt</Template>
  <Pages>4</Pages>
  <Words>1103</Words>
  <Characters>1115</Characters>
  <Lines>9</Lines>
  <Paragraphs>2</Paragraphs>
  <TotalTime>9.33333333333333</TotalTime>
  <ScaleCrop>false</ScaleCrop>
  <LinksUpToDate>false</LinksUpToDate>
  <CharactersWithSpaces>1140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2019-03-19T17:03:00Z</dcterms:created>
  <dc:creator>李佳</dc:creator>
  <cp:lastModifiedBy>Administrator</cp:lastModifiedBy>
  <dcterms:modified xsi:type="dcterms:W3CDTF">2019-08-05T10:17:54Z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